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2257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2257E" w:rsidRPr="0032257E">
        <w:rPr>
          <w:rStyle w:val="a9"/>
        </w:rPr>
        <w:t xml:space="preserve"> Общество с ограниченной ответственностью "АГР"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складских операций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32257E" w:rsidRPr="00063DF1" w:rsidRDefault="0032257E" w:rsidP="00DB70BA">
            <w:pPr>
              <w:pStyle w:val="aa"/>
            </w:pPr>
            <w:r>
              <w:t>Перечень рекомендуемых мероприятий не требуется</w:t>
            </w: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эксплуатации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логистики и управления складом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гарантии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складскими бизнес процессами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безопасности склада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качества и поддержки дилерских предприятий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Организационно-кадровый отдел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транспортной логистики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  <w:tr w:rsidR="0032257E" w:rsidRPr="00AF49A3" w:rsidTr="00760CB3">
        <w:trPr>
          <w:jc w:val="center"/>
        </w:trPr>
        <w:tc>
          <w:tcPr>
            <w:tcW w:w="3049" w:type="dxa"/>
            <w:vAlign w:val="center"/>
          </w:tcPr>
          <w:p w:rsidR="0032257E" w:rsidRPr="0032257E" w:rsidRDefault="0032257E" w:rsidP="0032257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Подразделение информационных технологий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32257E" w:rsidRPr="00063DF1" w:rsidRDefault="0032257E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32257E">
        <w:rPr>
          <w:rStyle w:val="a9"/>
        </w:rPr>
        <w:t>25.11.2024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7E" w:rsidRDefault="0032257E" w:rsidP="0032257E">
      <w:r>
        <w:separator/>
      </w:r>
    </w:p>
  </w:endnote>
  <w:endnote w:type="continuationSeparator" w:id="0">
    <w:p w:rsidR="0032257E" w:rsidRDefault="0032257E" w:rsidP="0032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7E" w:rsidRDefault="0032257E" w:rsidP="0032257E">
      <w:r>
        <w:separator/>
      </w:r>
    </w:p>
  </w:footnote>
  <w:footnote w:type="continuationSeparator" w:id="0">
    <w:p w:rsidR="0032257E" w:rsidRDefault="0032257E" w:rsidP="0032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Общество с ограниченной ответственностью «ЦЕНТР ОХРАНЫ ТРУДА И ЭКОЛОГИИ «ЭКСПЕРТЭГИДА»_x000d__x000a_Испытательная лаборатория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 Общество с ограниченной ответственностью &quot;АГР&quot; "/>
    <w:docVar w:name="close_doc_flag" w:val="0"/>
    <w:docVar w:name="doc_type" w:val="6"/>
    <w:docVar w:name="fill_date" w:val="25.11.2024"/>
    <w:docVar w:name="org_guid" w:val="60EC45BECFEC4EE9A70FA66D61B0A623"/>
    <w:docVar w:name="org_id" w:val="1"/>
    <w:docVar w:name="org_name" w:val="     "/>
    <w:docVar w:name="pers_guids" w:val="83B7F2821D8E4624BA0B21B8C66BE3AC@125-367-684 73"/>
    <w:docVar w:name="pers_snils" w:val="83B7F2821D8E4624BA0B21B8C66BE3AC@125-367-684 73"/>
    <w:docVar w:name="podr_id" w:val="org_1"/>
    <w:docVar w:name="pred_dolg" w:val="Руководитель департамента логистики и управления складом"/>
    <w:docVar w:name="pred_fio" w:val="Криворотченко Константин Александрович"/>
    <w:docVar w:name="prikaz_sout" w:val="817"/>
    <w:docVar w:name="rbtd_adr" w:val="     "/>
    <w:docVar w:name="rbtd_name" w:val="Общество с ограниченной ответственностью &quot;АГР&quot;"/>
    <w:docVar w:name="sv_docs" w:val="1"/>
  </w:docVars>
  <w:rsids>
    <w:rsidRoot w:val="0032257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2257E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25771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779470-6D1C-406F-8F79-55360298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25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257E"/>
    <w:rPr>
      <w:sz w:val="24"/>
    </w:rPr>
  </w:style>
  <w:style w:type="paragraph" w:styleId="ad">
    <w:name w:val="footer"/>
    <w:basedOn w:val="a"/>
    <w:link w:val="ae"/>
    <w:rsid w:val="003225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25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Коваль Елена Сергеевна</dc:creator>
  <cp:keywords/>
  <dc:description/>
  <cp:lastModifiedBy>Volkov Yuri</cp:lastModifiedBy>
  <cp:revision>2</cp:revision>
  <dcterms:created xsi:type="dcterms:W3CDTF">2024-11-26T04:26:00Z</dcterms:created>
  <dcterms:modified xsi:type="dcterms:W3CDTF">2025-01-10T12:47:00Z</dcterms:modified>
</cp:coreProperties>
</file>