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295F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3D9A0B76" w14:textId="77777777" w:rsidR="00B3448B" w:rsidRPr="00922677" w:rsidRDefault="00B3448B" w:rsidP="00B3448B"/>
    <w:p w14:paraId="59B6819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CD05B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D05B0" w:rsidRPr="00CD05B0">
        <w:rPr>
          <w:rStyle w:val="a9"/>
        </w:rPr>
        <w:t xml:space="preserve"> Общество с ограниченной ответственностью «АГР Холдинг»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49954708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2659828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ED2CFF3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8809981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88DF05B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784AD50E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69DC7FFB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4B26B0CD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77B0749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2F1A858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1BD42B5C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359037C6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78B8681D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557F21C9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0940029A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D05B0" w:rsidRPr="00AF49A3" w14:paraId="4A48E052" w14:textId="77777777" w:rsidTr="00CD05B0">
        <w:trPr>
          <w:trHeight w:val="1047"/>
          <w:jc w:val="center"/>
        </w:trPr>
        <w:tc>
          <w:tcPr>
            <w:tcW w:w="15563" w:type="dxa"/>
            <w:gridSpan w:val="6"/>
            <w:vAlign w:val="center"/>
          </w:tcPr>
          <w:p w14:paraId="6217E8BF" w14:textId="3DDF7389" w:rsidR="00CD05B0" w:rsidRPr="00063DF1" w:rsidRDefault="00CD05B0" w:rsidP="00DB70BA">
            <w:pPr>
              <w:pStyle w:val="aa"/>
            </w:pPr>
            <w:r w:rsidRPr="00C10178">
              <w:rPr>
                <w:sz w:val="24"/>
                <w:szCs w:val="24"/>
              </w:rPr>
              <w:t>Рабочие места в мероприятиях по улучшению условий труда не нуждаются</w:t>
            </w:r>
          </w:p>
        </w:tc>
      </w:tr>
    </w:tbl>
    <w:p w14:paraId="4D495B10" w14:textId="77777777" w:rsidR="00DB70BA" w:rsidRDefault="00DB70BA" w:rsidP="00DB70BA"/>
    <w:p w14:paraId="1237509A" w14:textId="3CD4FD71" w:rsidR="00DB70BA" w:rsidRPr="00D87EF1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D87EF1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CD05B0">
        <w:rPr>
          <w:rStyle w:val="a9"/>
        </w:rPr>
        <w:t>23.09.2025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6F1BEAFA" w14:textId="77777777" w:rsidR="0065289A" w:rsidRPr="00D87EF1" w:rsidRDefault="0065289A" w:rsidP="009A1326">
      <w:pPr>
        <w:rPr>
          <w:sz w:val="18"/>
          <w:szCs w:val="18"/>
        </w:rPr>
      </w:pPr>
      <w:bookmarkStart w:id="1" w:name="_GoBack"/>
      <w:bookmarkEnd w:id="1"/>
    </w:p>
    <w:sectPr w:rsidR="0065289A" w:rsidRPr="00D87EF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A263" w14:textId="77777777" w:rsidR="00037AA4" w:rsidRDefault="00037AA4" w:rsidP="00CD05B0">
      <w:r>
        <w:separator/>
      </w:r>
    </w:p>
  </w:endnote>
  <w:endnote w:type="continuationSeparator" w:id="0">
    <w:p w14:paraId="42DFCC87" w14:textId="77777777" w:rsidR="00037AA4" w:rsidRDefault="00037AA4" w:rsidP="00CD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5255F" w14:textId="77777777" w:rsidR="00037AA4" w:rsidRDefault="00037AA4" w:rsidP="00CD05B0">
      <w:r>
        <w:separator/>
      </w:r>
    </w:p>
  </w:footnote>
  <w:footnote w:type="continuationSeparator" w:id="0">
    <w:p w14:paraId="31F9394C" w14:textId="77777777" w:rsidR="00037AA4" w:rsidRDefault="00037AA4" w:rsidP="00CD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"/>
    <w:docVar w:name="att_org_reg_date" w:val="23.01.2024"/>
    <w:docVar w:name="att_org_reg_num" w:val="646"/>
    <w:docVar w:name="boss_fio" w:val="Украинцев Игорь Борисович"/>
    <w:docVar w:name="ceh_info" w:val=" Общество с ограниченной ответственностью «АГР Холдинг» "/>
    <w:docVar w:name="doc_type" w:val="6"/>
    <w:docVar w:name="fill_date" w:val="23.09.2025"/>
    <w:docVar w:name="org_guid" w:val="975D127F01364AB089E12096F8CCD16B"/>
    <w:docVar w:name="org_id" w:val="30"/>
    <w:docVar w:name="org_name" w:val="     "/>
    <w:docVar w:name="pers_guids" w:val="BE8B6C13FFFE4F90876D9A70C5A662FD@128-746-252 84"/>
    <w:docVar w:name="pers_snils" w:val="BE8B6C13FFFE4F90876D9A70C5A662FD@128-746-252 84"/>
    <w:docVar w:name="podr_id" w:val="org_30"/>
    <w:docVar w:name="pred_dolg" w:val="Директор по персоналу"/>
    <w:docVar w:name="pred_fio" w:val="Шкунов Владимир Евгеньевич"/>
    <w:docVar w:name="prikaz_sout" w:val="817"/>
    <w:docVar w:name="rbtd_adr" w:val="     "/>
    <w:docVar w:name="rbtd_name" w:val="Общество с ограниченной ответственностью «АГР Холдинг»"/>
    <w:docVar w:name="sv_docs" w:val="1"/>
  </w:docVars>
  <w:rsids>
    <w:rsidRoot w:val="00CD05B0"/>
    <w:rsid w:val="0002033E"/>
    <w:rsid w:val="00037AA4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E11B3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05B0"/>
    <w:rsid w:val="00CD2568"/>
    <w:rsid w:val="00D11966"/>
    <w:rsid w:val="00D87EF1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F0B6B"/>
  <w15:chartTrackingRefBased/>
  <w15:docId w15:val="{DEFF6304-C436-4D31-977C-62C3BE68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D05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D05B0"/>
    <w:rPr>
      <w:sz w:val="24"/>
    </w:rPr>
  </w:style>
  <w:style w:type="paragraph" w:styleId="ad">
    <w:name w:val="footer"/>
    <w:basedOn w:val="a"/>
    <w:link w:val="ae"/>
    <w:rsid w:val="00CD05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05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Ольга Маркова</dc:creator>
  <cp:keywords/>
  <dc:description/>
  <cp:lastModifiedBy>Volkov Yuri</cp:lastModifiedBy>
  <cp:revision>2</cp:revision>
  <dcterms:created xsi:type="dcterms:W3CDTF">2025-09-25T11:00:00Z</dcterms:created>
  <dcterms:modified xsi:type="dcterms:W3CDTF">2025-11-21T10:55:00Z</dcterms:modified>
</cp:coreProperties>
</file>